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0654247" w14:textId="77777777" w:rsidR="00457ADE" w:rsidRPr="002C4D08" w:rsidRDefault="004A1426" w:rsidP="00A3726F">
      <w:pPr>
        <w:spacing w:before="120"/>
        <w:rPr>
          <w:color w:val="043D68"/>
        </w:rPr>
      </w:pPr>
      <w:r w:rsidRPr="002C4D08">
        <w:rPr>
          <w:noProof/>
          <w:color w:val="043D6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E7A10CD" wp14:editId="3A5FBD54">
                <wp:simplePos x="0" y="0"/>
                <wp:positionH relativeFrom="page">
                  <wp:posOffset>4962525</wp:posOffset>
                </wp:positionH>
                <wp:positionV relativeFrom="paragraph">
                  <wp:posOffset>-460375</wp:posOffset>
                </wp:positionV>
                <wp:extent cx="2806700" cy="10058400"/>
                <wp:effectExtent l="0" t="0" r="0" b="0"/>
                <wp:wrapNone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9CA4B5" id="Rectangle 1" o:spid="_x0000_s1026" alt="&quot;&quot;" style="position:absolute;margin-left:390.75pt;margin-top:-36.25pt;width:221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" filled="f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167" w:type="pct"/>
        <w:tblInd w:w="-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1"/>
        <w:gridCol w:w="449"/>
        <w:gridCol w:w="3961"/>
      </w:tblGrid>
      <w:tr w:rsidR="00AB74C5" w:rsidRPr="00136B3E" w14:paraId="5D7F0BC9" w14:textId="77777777" w:rsidTr="00BE2DD1">
        <w:trPr>
          <w:trHeight w:val="1620"/>
        </w:trPr>
        <w:tc>
          <w:tcPr>
            <w:tcW w:w="6751" w:type="dxa"/>
            <w:tcBorders>
              <w:bottom w:val="single" w:sz="4" w:space="0" w:color="043D68" w:themeColor="text2"/>
            </w:tcBorders>
          </w:tcPr>
          <w:p w14:paraId="33B45433" w14:textId="18CD8975" w:rsidR="00B2022A" w:rsidRDefault="00477456" w:rsidP="00B2022A">
            <w:pPr>
              <w:pStyle w:val="Title"/>
            </w:pPr>
            <w:r>
              <w:t xml:space="preserve">MUKESH </w:t>
            </w:r>
          </w:p>
          <w:p w14:paraId="0F3F8A79" w14:textId="0814D568" w:rsidR="00AB74C5" w:rsidRPr="00B2022A" w:rsidRDefault="00B2022A" w:rsidP="00B2022A">
            <w:r>
              <w:t xml:space="preserve">EMAIL: </w:t>
            </w:r>
            <w:r w:rsidR="00F64A46">
              <w:t>mukexxxxx</w:t>
            </w:r>
            <w:r w:rsidR="005E0231">
              <w:t>@gmail.com</w:t>
            </w:r>
          </w:p>
        </w:tc>
        <w:tc>
          <w:tcPr>
            <w:tcW w:w="449" w:type="dxa"/>
          </w:tcPr>
          <w:p w14:paraId="13B0096B" w14:textId="77777777" w:rsidR="00AB74C5" w:rsidRPr="00A3726F" w:rsidRDefault="00AB74C5" w:rsidP="00084DEB">
            <w:pPr>
              <w:spacing w:before="360"/>
              <w:rPr>
                <w:color w:val="043D68"/>
                <w:lang w:val="de-DE"/>
              </w:rPr>
            </w:pPr>
          </w:p>
        </w:tc>
        <w:tc>
          <w:tcPr>
            <w:tcW w:w="3961" w:type="dxa"/>
          </w:tcPr>
          <w:p w14:paraId="63660FF5" w14:textId="77777777" w:rsidR="00AB74C5" w:rsidRPr="00A3726F" w:rsidRDefault="00AB74C5" w:rsidP="00084DEB">
            <w:pPr>
              <w:rPr>
                <w:color w:val="043D68"/>
                <w:szCs w:val="20"/>
                <w:lang w:val="de-DE"/>
              </w:rPr>
            </w:pPr>
          </w:p>
        </w:tc>
      </w:tr>
      <w:tr w:rsidR="00676B73" w:rsidRPr="002C4D08" w14:paraId="7BBAB270" w14:textId="77777777" w:rsidTr="00BE2DD1">
        <w:trPr>
          <w:trHeight w:val="2340"/>
        </w:trPr>
        <w:tc>
          <w:tcPr>
            <w:tcW w:w="6751" w:type="dxa"/>
            <w:tcBorders>
              <w:top w:val="single" w:sz="4" w:space="0" w:color="043D68" w:themeColor="text2"/>
            </w:tcBorders>
          </w:tcPr>
          <w:p w14:paraId="6DF3F96E" w14:textId="77777777" w:rsidR="00676B73" w:rsidRPr="00A3726F" w:rsidRDefault="00676B73" w:rsidP="00AB74C5">
            <w:pPr>
              <w:pStyle w:val="Subtitle"/>
              <w:rPr>
                <w:lang w:val="de-DE"/>
              </w:rPr>
            </w:pPr>
          </w:p>
          <w:p w14:paraId="43B4E1E1" w14:textId="2C871B2A" w:rsidR="00676B73" w:rsidRPr="002C4D08" w:rsidRDefault="00B2022A" w:rsidP="00AB74C5">
            <w:pPr>
              <w:pStyle w:val="Subtitle"/>
            </w:pPr>
            <w:r w:rsidRPr="00B2022A">
              <w:t>Career Objective</w:t>
            </w:r>
          </w:p>
          <w:p w14:paraId="752E6706" w14:textId="132E2923" w:rsidR="00676B73" w:rsidRPr="002C4D08" w:rsidRDefault="00B2022A" w:rsidP="00084DEB">
            <w:pPr>
              <w:rPr>
                <w:i/>
                <w:iCs/>
                <w:color w:val="043D68"/>
              </w:rPr>
            </w:pPr>
            <w:r w:rsidRPr="00B2022A">
              <w:t xml:space="preserve">To obtain a dynamic entry-level position in the Information Technology field, where I can leverage my foundational skills, enthusiasm for technology, and recent academic knowledge to actively contribute to the growth and success of the organization. Eager to learn, adapt, and collaborate within a professional IT environment to make valuable contributions to the team and achieve collective goals. </w:t>
            </w:r>
          </w:p>
        </w:tc>
        <w:tc>
          <w:tcPr>
            <w:tcW w:w="449" w:type="dxa"/>
            <w:vMerge w:val="restart"/>
          </w:tcPr>
          <w:p w14:paraId="103341F3" w14:textId="77777777" w:rsidR="00676B73" w:rsidRPr="002C4D08" w:rsidRDefault="00676B73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961" w:type="dxa"/>
          </w:tcPr>
          <w:p w14:paraId="1975C8FE" w14:textId="77777777" w:rsidR="00676B73" w:rsidRDefault="00676B73" w:rsidP="00676B73">
            <w:pPr>
              <w:pStyle w:val="Subtitle"/>
            </w:pPr>
          </w:p>
          <w:p w14:paraId="56AC7736" w14:textId="77777777" w:rsidR="00676B73" w:rsidRDefault="00671A3A" w:rsidP="00676B73">
            <w:pPr>
              <w:pStyle w:val="Subtitle"/>
            </w:pPr>
            <w:sdt>
              <w:sdtPr>
                <w:id w:val="-1704474398"/>
                <w:placeholder>
                  <w:docPart w:val="E7761F1440F14245848599D0B0A97416"/>
                </w:placeholder>
                <w:showingPlcHdr/>
                <w15:appearance w15:val="hidden"/>
              </w:sdtPr>
              <w:sdtEndPr/>
              <w:sdtContent>
                <w:r w:rsidR="00676B73" w:rsidRPr="001540E8">
                  <w:t>Contact</w:t>
                </w:r>
              </w:sdtContent>
            </w:sdt>
          </w:p>
          <w:p w14:paraId="316642A3" w14:textId="1AE2B4B7" w:rsidR="00676B73" w:rsidRPr="0099108A" w:rsidRDefault="00F64A46" w:rsidP="0099108A">
            <w:pPr>
              <w:pStyle w:val="Heading3"/>
            </w:pPr>
            <w:r>
              <w:t>78881xxxxx</w:t>
            </w:r>
          </w:p>
          <w:p w14:paraId="7983D36F" w14:textId="77777777" w:rsidR="001D5681" w:rsidRPr="001D5681" w:rsidRDefault="001D5681" w:rsidP="0099108A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1D5681">
              <w:rPr>
                <w:b/>
                <w:bCs/>
                <w:sz w:val="32"/>
                <w:szCs w:val="32"/>
              </w:rPr>
              <w:t>Address</w:t>
            </w:r>
          </w:p>
          <w:p w14:paraId="3B172FE5" w14:textId="280C9E4D" w:rsidR="0099108A" w:rsidRPr="0099108A" w:rsidRDefault="001D5681" w:rsidP="0099108A">
            <w:pPr>
              <w:pStyle w:val="Heading3"/>
            </w:pPr>
            <w:r w:rsidRPr="001D5681">
              <w:t xml:space="preserve">Vishrantwadi, </w:t>
            </w:r>
            <w:r w:rsidR="00F64A46">
              <w:t xml:space="preserve">Complex, </w:t>
            </w:r>
            <w:r w:rsidRPr="001D5681">
              <w:t>6A, Pune-411015</w:t>
            </w:r>
          </w:p>
          <w:p w14:paraId="03954561" w14:textId="2A6AB9AF" w:rsidR="0099108A" w:rsidRPr="0099108A" w:rsidRDefault="0099108A" w:rsidP="0099108A">
            <w:pPr>
              <w:pStyle w:val="Heading3"/>
            </w:pPr>
          </w:p>
          <w:p w14:paraId="10933DE8" w14:textId="6A28D179" w:rsidR="00676B73" w:rsidRPr="00676B73" w:rsidRDefault="00676B73" w:rsidP="0099108A">
            <w:pPr>
              <w:pStyle w:val="Heading3"/>
              <w:rPr>
                <w:b/>
                <w:caps/>
              </w:rPr>
            </w:pPr>
          </w:p>
        </w:tc>
      </w:tr>
      <w:tr w:rsidR="00676B73" w:rsidRPr="002C4D08" w14:paraId="73B41F0B" w14:textId="77777777" w:rsidTr="00BE2DD1">
        <w:trPr>
          <w:trHeight w:val="9792"/>
        </w:trPr>
        <w:tc>
          <w:tcPr>
            <w:tcW w:w="6751" w:type="dxa"/>
          </w:tcPr>
          <w:p w14:paraId="445C65A1" w14:textId="77777777" w:rsidR="00676B73" w:rsidRDefault="00605BCE" w:rsidP="00A3726F">
            <w:pPr>
              <w:pStyle w:val="Subtitle"/>
              <w:spacing w:after="360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7154FBC" wp14:editId="67A0B7C9">
                      <wp:extent cx="1609090" cy="0"/>
                      <wp:effectExtent l="0" t="0" r="0" b="0"/>
                      <wp:docPr id="1" name="Straight Connector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9AEC28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7B39D8B" w14:textId="643AE25A" w:rsidR="00AA51F5" w:rsidRPr="00020BEB" w:rsidRDefault="001D5681" w:rsidP="00AA51F5">
            <w:pPr>
              <w:pStyle w:val="Subtitle"/>
            </w:pPr>
            <w:r w:rsidRPr="001D5681">
              <w:t>Projects</w:t>
            </w:r>
          </w:p>
          <w:p w14:paraId="78B0A64E" w14:textId="3206596E" w:rsidR="001D5681" w:rsidRDefault="001D5681" w:rsidP="001D5681">
            <w:r>
              <w:t>1.</w:t>
            </w:r>
            <w:r>
              <w:tab/>
              <w:t>Web-</w:t>
            </w:r>
            <w:r w:rsidR="00477456">
              <w:t xml:space="preserve">site on Banking </w:t>
            </w:r>
            <w:r>
              <w:t>Management System</w:t>
            </w:r>
          </w:p>
          <w:p w14:paraId="75F3AF5F" w14:textId="5C9885C9" w:rsidR="00477456" w:rsidRDefault="001D5681" w:rsidP="001D5681">
            <w:r>
              <w:tab/>
              <w:t>Developed using HTML</w:t>
            </w:r>
            <w:r w:rsidR="00477456">
              <w:t>5</w:t>
            </w:r>
            <w:r>
              <w:t>, CSS,</w:t>
            </w:r>
            <w:r w:rsidR="00477456">
              <w:t xml:space="preserve"> J</w:t>
            </w:r>
            <w:r>
              <w:t>avaScrip</w:t>
            </w:r>
            <w:r w:rsidR="00477456">
              <w:t>t,</w:t>
            </w:r>
          </w:p>
          <w:p w14:paraId="2493A4A5" w14:textId="70705301" w:rsidR="001D5681" w:rsidRDefault="00477456" w:rsidP="001D5681">
            <w:r>
              <w:t xml:space="preserve">             Bootstrap.</w:t>
            </w:r>
          </w:p>
          <w:p w14:paraId="43144533" w14:textId="77777777" w:rsidR="00BE2DD1" w:rsidRDefault="00BE2DD1" w:rsidP="001D5681"/>
          <w:p w14:paraId="459CD864" w14:textId="073F50AA" w:rsidR="00BE2DD1" w:rsidRPr="00BE2DD1" w:rsidRDefault="00BE2DD1" w:rsidP="001D5681">
            <w:pPr>
              <w:rPr>
                <w:b/>
                <w:bCs/>
                <w:sz w:val="24"/>
              </w:rPr>
            </w:pPr>
            <w:r w:rsidRPr="00BE2DD1">
              <w:rPr>
                <w:b/>
                <w:bCs/>
                <w:sz w:val="24"/>
              </w:rPr>
              <w:t>Google Drive</w:t>
            </w:r>
          </w:p>
          <w:p w14:paraId="4E1B2AFC" w14:textId="0834FA66" w:rsidR="00351FDF" w:rsidRDefault="001D5681" w:rsidP="00A3726F">
            <w:r>
              <w:tab/>
            </w:r>
            <w:hyperlink r:id="rId11" w:history="1">
              <w:r w:rsidR="00590583" w:rsidRPr="008C2F9D">
                <w:rPr>
                  <w:rStyle w:val="Hyperlink"/>
                </w:rPr>
                <w:t>https://drive.google.com/file/d/16DqfxfO5-VnUqNhFBriB0jpYxJ2CwfBB/view?usp=drivesdk</w:t>
              </w:r>
            </w:hyperlink>
          </w:p>
          <w:p w14:paraId="07D98324" w14:textId="77777777" w:rsidR="00590583" w:rsidRPr="00A3726F" w:rsidRDefault="00590583" w:rsidP="00A3726F"/>
          <w:p w14:paraId="1901FBFD" w14:textId="7C2CCABC" w:rsidR="00BE2DD1" w:rsidRPr="00BE2DD1" w:rsidRDefault="001D5681" w:rsidP="00BE2DD1">
            <w:pPr>
              <w:pStyle w:val="Heading1"/>
            </w:pPr>
            <w:r>
              <w:t>CerTIFICATION</w:t>
            </w:r>
          </w:p>
          <w:p w14:paraId="1C7055C7" w14:textId="3E16727E" w:rsidR="001D5681" w:rsidRDefault="001D5681" w:rsidP="001D5681">
            <w:pPr>
              <w:pStyle w:val="ListParagraph"/>
              <w:numPr>
                <w:ilvl w:val="0"/>
                <w:numId w:val="22"/>
              </w:numPr>
            </w:pPr>
            <w:r>
              <w:t>FULL STACK JAVA COURSE</w:t>
            </w:r>
          </w:p>
          <w:p w14:paraId="5AB60402" w14:textId="77777777" w:rsidR="00BE2DD1" w:rsidRPr="001D5681" w:rsidRDefault="00BE2DD1" w:rsidP="00BE2DD1">
            <w:pPr>
              <w:pStyle w:val="ListParagraph"/>
            </w:pPr>
          </w:p>
          <w:p w14:paraId="38073975" w14:textId="4E3D1C0D" w:rsidR="00351FDF" w:rsidRDefault="001D5681" w:rsidP="001D5681">
            <w:pPr>
              <w:pStyle w:val="Heading1"/>
            </w:pPr>
            <w:r w:rsidRPr="001D5681">
              <w:t>Personal Information</w:t>
            </w:r>
          </w:p>
          <w:p w14:paraId="7E765A26" w14:textId="486503AB" w:rsidR="001D5681" w:rsidRDefault="001D5681" w:rsidP="001D5681">
            <w:r>
              <w:t>•</w:t>
            </w:r>
            <w:r>
              <w:tab/>
              <w:t>DOB: 1 October 2000</w:t>
            </w:r>
          </w:p>
          <w:p w14:paraId="1D6D6CA0" w14:textId="126B6818" w:rsidR="001D5681" w:rsidRDefault="001D5681" w:rsidP="001D5681">
            <w:r>
              <w:t>•</w:t>
            </w:r>
            <w:r>
              <w:tab/>
              <w:t xml:space="preserve">Gender: </w:t>
            </w:r>
            <w:r w:rsidR="00477456">
              <w:t>M</w:t>
            </w:r>
            <w:r>
              <w:t>ale</w:t>
            </w:r>
          </w:p>
          <w:p w14:paraId="09ED03AE" w14:textId="77777777" w:rsidR="001D5681" w:rsidRDefault="001D5681" w:rsidP="001D5681">
            <w:r>
              <w:t>•</w:t>
            </w:r>
            <w:r>
              <w:tab/>
              <w:t>Marital Status: Unmarried</w:t>
            </w:r>
          </w:p>
          <w:p w14:paraId="64B2DD9C" w14:textId="7B13A72F" w:rsidR="001D5681" w:rsidRDefault="001D5681" w:rsidP="001D5681">
            <w:r>
              <w:t>•</w:t>
            </w:r>
            <w:r>
              <w:tab/>
              <w:t xml:space="preserve">Father’s Name: </w:t>
            </w:r>
            <w:r w:rsidR="00477456">
              <w:t>Briddhi</w:t>
            </w:r>
          </w:p>
          <w:p w14:paraId="63974E8C" w14:textId="2CB7F0EE" w:rsidR="001D5681" w:rsidRPr="001D5681" w:rsidRDefault="001D5681" w:rsidP="001D5681">
            <w:r>
              <w:t>•</w:t>
            </w:r>
            <w:r>
              <w:tab/>
              <w:t xml:space="preserve">Languages Known: English, Hindi, Marathi </w:t>
            </w:r>
            <w:r w:rsidR="00477456">
              <w:t>, Bhojpuri</w:t>
            </w:r>
          </w:p>
          <w:p w14:paraId="6F0D1C8C" w14:textId="77777777" w:rsidR="00351FDF" w:rsidRDefault="00351FDF" w:rsidP="00351FDF"/>
          <w:p w14:paraId="5764D987" w14:textId="3619449B" w:rsidR="001D5681" w:rsidRPr="001D5681" w:rsidRDefault="001D5681" w:rsidP="001D5681">
            <w:pPr>
              <w:pStyle w:val="Heading1"/>
            </w:pPr>
            <w:r w:rsidRPr="001D5681">
              <w:t>Declaration</w:t>
            </w:r>
          </w:p>
          <w:p w14:paraId="3FCF3A1E" w14:textId="70A99DD7" w:rsidR="00351FDF" w:rsidRDefault="001D5681" w:rsidP="00351FDF">
            <w:pPr>
              <w:pStyle w:val="Heading2"/>
            </w:pPr>
            <w:r>
              <w:t xml:space="preserve">I </w:t>
            </w:r>
            <w:r w:rsidRPr="001D5681">
              <w:t>hereby confirm that all the above information is true to the best of my knowledge and belief.</w:t>
            </w:r>
            <w:r w:rsidR="00351FDF">
              <w:t xml:space="preserve"> </w:t>
            </w:r>
          </w:p>
          <w:p w14:paraId="587C4899" w14:textId="4A1243C2" w:rsidR="00257E3C" w:rsidRPr="00257E3C" w:rsidRDefault="00257E3C" w:rsidP="00257E3C">
            <w:pPr>
              <w:rPr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br/>
            </w:r>
            <w:r w:rsidRPr="00257E3C">
              <w:rPr>
                <w:rFonts w:ascii="Helvetica Neue" w:eastAsia="Helvetica Neue" w:hAnsi="Helvetica Neue" w:cs="Helvetica Neue"/>
                <w:b/>
                <w:sz w:val="22"/>
                <w:szCs w:val="22"/>
                <w:highlight w:val="white"/>
              </w:rPr>
              <w:t>Educational Qualifications</w:t>
            </w:r>
          </w:p>
          <w:p w14:paraId="631DEDB7" w14:textId="079CAB0E" w:rsidR="001A683A" w:rsidRPr="001A683A" w:rsidRDefault="001A683A" w:rsidP="001A683A">
            <w:pPr>
              <w:pStyle w:val="ListParagraph"/>
              <w:numPr>
                <w:ilvl w:val="0"/>
                <w:numId w:val="23"/>
              </w:numPr>
              <w:rPr>
                <w:rFonts w:ascii="Helvetica Neue" w:eastAsia="Helvetica Neue" w:hAnsi="Helvetica Neue" w:cs="Helvetica Neue"/>
                <w:highlight w:val="white"/>
              </w:rPr>
            </w:pPr>
            <w:r w:rsidRPr="001A683A">
              <w:rPr>
                <w:rFonts w:ascii="Helvetica Neue" w:eastAsia="Helvetica Neue" w:hAnsi="Helvetica Neue" w:cs="Helvetica Neue"/>
                <w:highlight w:val="white"/>
              </w:rPr>
              <w:t xml:space="preserve">Bachelor of Computer Science (BCS) From </w:t>
            </w:r>
            <w:r w:rsidRPr="00257E3C">
              <w:rPr>
                <w:rFonts w:ascii="Helvetica Neue" w:eastAsia="Helvetica Neue" w:hAnsi="Helvetica Neue" w:cs="Helvetica Neue"/>
                <w:highlight w:val="white"/>
                <w:u w:val="single"/>
              </w:rPr>
              <w:t>S.B.E.S</w:t>
            </w:r>
            <w:r w:rsidRPr="001A683A">
              <w:rPr>
                <w:rFonts w:ascii="Helvetica Neue" w:eastAsia="Helvetica Neue" w:hAnsi="Helvetica Neue" w:cs="Helvetica Neue"/>
                <w:highlight w:val="white"/>
              </w:rPr>
              <w:t xml:space="preserve">   </w:t>
            </w:r>
          </w:p>
          <w:p w14:paraId="31C750C1" w14:textId="097B9FF3" w:rsidR="001A683A" w:rsidRPr="001A683A" w:rsidRDefault="001A683A" w:rsidP="001A683A">
            <w:pPr>
              <w:pStyle w:val="ListParagraph"/>
              <w:numPr>
                <w:ilvl w:val="0"/>
                <w:numId w:val="23"/>
              </w:numPr>
              <w:rPr>
                <w:rFonts w:ascii="Helvetica Neue" w:eastAsia="Helvetica Neue" w:hAnsi="Helvetica Neue" w:cs="Helvetica Neue"/>
              </w:rPr>
            </w:pPr>
            <w:r w:rsidRPr="001A683A">
              <w:rPr>
                <w:rFonts w:ascii="Helvetica Neue" w:eastAsia="Helvetica Neue" w:hAnsi="Helvetica Neue" w:cs="Helvetica Neue"/>
                <w:highlight w:val="white"/>
              </w:rPr>
              <w:t xml:space="preserve">HSC from </w:t>
            </w:r>
            <w:r w:rsidRPr="00257E3C">
              <w:rPr>
                <w:rFonts w:ascii="Helvetica Neue" w:eastAsia="Helvetica Neue" w:hAnsi="Helvetica Neue" w:cs="Helvetica Neue"/>
                <w:highlight w:val="white"/>
                <w:u w:val="single"/>
              </w:rPr>
              <w:t>Bhaskaracharya Junior college</w:t>
            </w:r>
            <w:r w:rsidRPr="001A683A">
              <w:rPr>
                <w:rFonts w:ascii="Helvetica Neue" w:eastAsia="Helvetica Neue" w:hAnsi="Helvetica Neue" w:cs="Helvetica Neue"/>
                <w:highlight w:val="white"/>
              </w:rPr>
              <w:t xml:space="preserve">  </w:t>
            </w:r>
          </w:p>
          <w:p w14:paraId="4AB9C460" w14:textId="70DAA290" w:rsidR="001A683A" w:rsidRDefault="001A683A" w:rsidP="00257E3C">
            <w:pPr>
              <w:pStyle w:val="ListParagraph"/>
              <w:numPr>
                <w:ilvl w:val="0"/>
                <w:numId w:val="23"/>
              </w:numPr>
            </w:pPr>
            <w:r w:rsidRPr="00257E3C">
              <w:rPr>
                <w:rFonts w:ascii="Helvetica Neue" w:eastAsia="Helvetica Neue" w:hAnsi="Helvetica Neue" w:cs="Helvetica Neue"/>
                <w:highlight w:val="white"/>
              </w:rPr>
              <w:t xml:space="preserve">SSC from </w:t>
            </w:r>
            <w:r w:rsidRPr="00257E3C">
              <w:rPr>
                <w:rFonts w:ascii="Helvetica Neue" w:eastAsia="Helvetica Neue" w:hAnsi="Helvetica Neue" w:cs="Helvetica Neue"/>
                <w:u w:val="single"/>
              </w:rPr>
              <w:t>Rose Buds English School</w:t>
            </w:r>
            <w:r w:rsidRPr="00257E3C">
              <w:rPr>
                <w:rFonts w:ascii="Helvetica Neue" w:eastAsia="Helvetica Neue" w:hAnsi="Helvetica Neue" w:cs="Helvetica Neue"/>
                <w:color w:val="000000"/>
              </w:rPr>
              <w:br/>
            </w:r>
            <w:r w:rsidRPr="00257E3C">
              <w:rPr>
                <w:rFonts w:ascii="Helvetica Neue" w:eastAsia="Helvetica Neue" w:hAnsi="Helvetica Neue" w:cs="Helvetica Neue"/>
                <w:color w:val="000000"/>
              </w:rPr>
              <w:br/>
            </w:r>
            <w:r>
              <w:t>Place: Pune</w:t>
            </w:r>
          </w:p>
          <w:p w14:paraId="53AF633A" w14:textId="2B233882" w:rsidR="001A683A" w:rsidRDefault="00257E3C" w:rsidP="001A683A">
            <w:r>
              <w:t xml:space="preserve">          </w:t>
            </w:r>
            <w:r w:rsidR="001A683A">
              <w:t>Date: 7/12/2023</w:t>
            </w:r>
          </w:p>
          <w:p w14:paraId="0A7E856F" w14:textId="74C7E99C" w:rsidR="001A683A" w:rsidRDefault="00F64A46" w:rsidP="001A683A">
            <w:r>
              <w:t>Signature: (Mukexxx</w:t>
            </w:r>
            <w:bookmarkStart w:id="0" w:name="_GoBack"/>
            <w:bookmarkEnd w:id="0"/>
            <w:r w:rsidR="001A683A">
              <w:t>)</w:t>
            </w:r>
          </w:p>
          <w:p w14:paraId="0BF55516" w14:textId="32D1B33D" w:rsidR="001A683A" w:rsidRPr="001A683A" w:rsidRDefault="001A683A" w:rsidP="001A683A">
            <w:pPr>
              <w:pStyle w:val="ListParagraph"/>
              <w:rPr>
                <w:color w:val="043D68"/>
              </w:rPr>
            </w:pPr>
          </w:p>
        </w:tc>
        <w:tc>
          <w:tcPr>
            <w:tcW w:w="449" w:type="dxa"/>
            <w:vMerge/>
          </w:tcPr>
          <w:p w14:paraId="5DCDEBB5" w14:textId="77777777" w:rsidR="00676B73" w:rsidRPr="002C4D08" w:rsidRDefault="00676B73" w:rsidP="00084DEB">
            <w:pPr>
              <w:rPr>
                <w:color w:val="043D68"/>
              </w:rPr>
            </w:pPr>
          </w:p>
        </w:tc>
        <w:tc>
          <w:tcPr>
            <w:tcW w:w="3961" w:type="dxa"/>
          </w:tcPr>
          <w:p w14:paraId="3FD859DE" w14:textId="77777777" w:rsidR="00676B73" w:rsidRDefault="00605BCE" w:rsidP="00A3726F">
            <w:pPr>
              <w:pStyle w:val="Subtitle"/>
              <w:spacing w:after="360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BB787B8" wp14:editId="6ADE4E52">
                      <wp:extent cx="1609090" cy="0"/>
                      <wp:effectExtent l="0" t="0" r="0" b="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C00DF4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2686EB" w14:textId="77777777" w:rsidR="00C8419D" w:rsidRDefault="00C8419D" w:rsidP="00C8419D">
            <w:pPr>
              <w:pStyle w:val="Subtitle"/>
            </w:pPr>
            <w:r>
              <w:t>T</w:t>
            </w:r>
            <w:r w:rsidRPr="00B2022A">
              <w:t>echnical Skills</w:t>
            </w:r>
          </w:p>
          <w:p w14:paraId="19129255" w14:textId="77777777" w:rsidR="00C8419D" w:rsidRDefault="00C8419D" w:rsidP="00C8419D">
            <w:pPr>
              <w:pStyle w:val="Heading3"/>
            </w:pPr>
            <w:r>
              <w:t>•</w:t>
            </w:r>
            <w:r w:rsidRPr="00BE2DD1">
              <w:rPr>
                <w:b/>
                <w:bCs/>
              </w:rPr>
              <w:t>Programming Languages</w:t>
            </w:r>
            <w:r>
              <w:t>:</w:t>
            </w:r>
          </w:p>
          <w:p w14:paraId="788479C1" w14:textId="77777777" w:rsidR="00C8419D" w:rsidRDefault="00C8419D" w:rsidP="00C8419D">
            <w:pPr>
              <w:pStyle w:val="Heading3"/>
            </w:pPr>
            <w:r>
              <w:t xml:space="preserve">        Core Java, AdvancedJava.</w:t>
            </w:r>
          </w:p>
          <w:p w14:paraId="0D3FC7C5" w14:textId="77777777" w:rsidR="00C8419D" w:rsidRDefault="00C8419D" w:rsidP="00C8419D">
            <w:pPr>
              <w:pStyle w:val="Heading3"/>
            </w:pPr>
            <w:r>
              <w:t>•</w:t>
            </w:r>
            <w:r w:rsidRPr="00BE2DD1">
              <w:rPr>
                <w:b/>
                <w:bCs/>
              </w:rPr>
              <w:t>Databases Management</w:t>
            </w:r>
            <w:r>
              <w:t>:</w:t>
            </w:r>
          </w:p>
          <w:p w14:paraId="62DF7E59" w14:textId="77777777" w:rsidR="00C8419D" w:rsidRDefault="00C8419D" w:rsidP="00C8419D">
            <w:pPr>
              <w:pStyle w:val="Heading3"/>
            </w:pPr>
            <w:r>
              <w:t xml:space="preserve">        MySQL, Hibernate.</w:t>
            </w:r>
          </w:p>
          <w:p w14:paraId="32FEF57F" w14:textId="77777777" w:rsidR="00C8419D" w:rsidRDefault="00C8419D" w:rsidP="00C8419D">
            <w:pPr>
              <w:pStyle w:val="Heading3"/>
            </w:pPr>
            <w:r>
              <w:t>•</w:t>
            </w:r>
            <w:r w:rsidRPr="00BE2DD1">
              <w:rPr>
                <w:b/>
                <w:bCs/>
              </w:rPr>
              <w:t>Web Technologies</w:t>
            </w:r>
            <w:r>
              <w:t>:</w:t>
            </w:r>
          </w:p>
          <w:p w14:paraId="7A1CE8D1" w14:textId="77777777" w:rsidR="00C8419D" w:rsidRDefault="00C8419D" w:rsidP="00C8419D">
            <w:pPr>
              <w:pStyle w:val="Heading3"/>
            </w:pPr>
            <w:r>
              <w:t xml:space="preserve">        HTML, JavaScript, CSS, HTML5.</w:t>
            </w:r>
          </w:p>
          <w:p w14:paraId="421C9868" w14:textId="77777777" w:rsidR="00C8419D" w:rsidRDefault="00C8419D" w:rsidP="00C8419D">
            <w:pPr>
              <w:pStyle w:val="Heading3"/>
            </w:pPr>
            <w:r>
              <w:t>•</w:t>
            </w:r>
            <w:r w:rsidRPr="00BE2DD1">
              <w:rPr>
                <w:b/>
                <w:bCs/>
              </w:rPr>
              <w:t>Operating Systems</w:t>
            </w:r>
            <w:r>
              <w:t>:</w:t>
            </w:r>
          </w:p>
          <w:p w14:paraId="5E0F98A2" w14:textId="77777777" w:rsidR="00C8419D" w:rsidRDefault="00C8419D" w:rsidP="00C8419D">
            <w:pPr>
              <w:pStyle w:val="Heading3"/>
            </w:pPr>
            <w:r>
              <w:t xml:space="preserve">        MS Windows 11.</w:t>
            </w:r>
          </w:p>
          <w:p w14:paraId="175F6A4D" w14:textId="77777777" w:rsidR="00C8419D" w:rsidRDefault="00C8419D" w:rsidP="00C8419D">
            <w:pPr>
              <w:pStyle w:val="Heading3"/>
            </w:pPr>
            <w:r>
              <w:t>•</w:t>
            </w:r>
            <w:r w:rsidRPr="00BE2DD1">
              <w:rPr>
                <w:b/>
                <w:bCs/>
              </w:rPr>
              <w:t>Development Tools</w:t>
            </w:r>
            <w:r>
              <w:t>:</w:t>
            </w:r>
          </w:p>
          <w:p w14:paraId="0347F1B8" w14:textId="43093E4B" w:rsidR="00351FDF" w:rsidRPr="00E91344" w:rsidRDefault="00C8419D" w:rsidP="00D469E1">
            <w:pPr>
              <w:pStyle w:val="Subtitle"/>
            </w:pPr>
            <w:r>
              <w:t xml:space="preserve">        Eclipse IDE.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FDE1126" wp14:editId="3544DEB5">
                      <wp:extent cx="1609090" cy="0"/>
                      <wp:effectExtent l="0" t="0" r="0" b="0"/>
                      <wp:docPr id="1913270801" name="Straight Connector 191327080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6BA44A" id="Straight Connector 191327080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" strokecolor="#043d68 [3215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9D2CA6A" w14:textId="77777777" w:rsidR="00C8419D" w:rsidRDefault="00C8419D" w:rsidP="00C8419D">
            <w:pPr>
              <w:pStyle w:val="Subtitle"/>
            </w:pPr>
            <w:r w:rsidRPr="00B2022A">
              <w:t>Strengths</w:t>
            </w:r>
          </w:p>
          <w:p w14:paraId="66AC1C8C" w14:textId="77777777" w:rsidR="00C8419D" w:rsidRDefault="00C8419D" w:rsidP="00C8419D">
            <w:r>
              <w:t>•          Good communication skills.</w:t>
            </w:r>
          </w:p>
          <w:p w14:paraId="73D0111B" w14:textId="77777777" w:rsidR="00C8419D" w:rsidRDefault="00C8419D" w:rsidP="00C8419D">
            <w:r>
              <w:t>•</w:t>
            </w:r>
            <w:r>
              <w:tab/>
              <w:t>Positive attitude.</w:t>
            </w:r>
          </w:p>
          <w:p w14:paraId="102D2861" w14:textId="77777777" w:rsidR="00C8419D" w:rsidRDefault="00C8419D" w:rsidP="00C8419D">
            <w:r>
              <w:t>•</w:t>
            </w:r>
            <w:r>
              <w:tab/>
              <w:t>Hardworking.</w:t>
            </w:r>
          </w:p>
          <w:p w14:paraId="2F72D68C" w14:textId="77777777" w:rsidR="00C8419D" w:rsidRDefault="00C8419D" w:rsidP="00C8419D">
            <w:r>
              <w:t>•</w:t>
            </w:r>
            <w:r>
              <w:tab/>
              <w:t>Quick learner.</w:t>
            </w:r>
          </w:p>
          <w:p w14:paraId="639D935F" w14:textId="52D88894" w:rsidR="00C8419D" w:rsidRDefault="00C8419D" w:rsidP="00C8419D">
            <w:r>
              <w:t>•</w:t>
            </w:r>
            <w:r>
              <w:tab/>
              <w:t>Leadership qualit</w:t>
            </w:r>
            <w:r w:rsidR="005E0231">
              <w:t>y</w:t>
            </w:r>
          </w:p>
          <w:p w14:paraId="3C2B5336" w14:textId="77777777" w:rsidR="00D469E1" w:rsidRDefault="00D469E1" w:rsidP="00C8419D"/>
          <w:p w14:paraId="0412E35B" w14:textId="77777777" w:rsidR="00351FDF" w:rsidRDefault="00BE2DD1" w:rsidP="00BE2DD1">
            <w:pPr>
              <w:pStyle w:val="Subtitle"/>
            </w:pPr>
            <w:r>
              <w:t>Hobbies</w:t>
            </w:r>
          </w:p>
          <w:p w14:paraId="52DF04A1" w14:textId="7E8D9887" w:rsidR="00BE2DD1" w:rsidRDefault="00477456" w:rsidP="00BE2DD1">
            <w:pPr>
              <w:pStyle w:val="ListParagraph"/>
              <w:numPr>
                <w:ilvl w:val="0"/>
                <w:numId w:val="22"/>
              </w:numPr>
            </w:pPr>
            <w:r>
              <w:t>Cooking</w:t>
            </w:r>
          </w:p>
          <w:p w14:paraId="78F18DFD" w14:textId="77777777" w:rsidR="00BE2DD1" w:rsidRDefault="00BE2DD1" w:rsidP="00BE2DD1">
            <w:pPr>
              <w:pStyle w:val="ListParagraph"/>
              <w:numPr>
                <w:ilvl w:val="0"/>
                <w:numId w:val="22"/>
              </w:numPr>
            </w:pPr>
            <w:r>
              <w:t>Travelling</w:t>
            </w:r>
          </w:p>
          <w:p w14:paraId="49E86694" w14:textId="3DFF50D8" w:rsidR="00BE2DD1" w:rsidRPr="00BE2DD1" w:rsidRDefault="001A683A" w:rsidP="00BE2DD1">
            <w:pPr>
              <w:pStyle w:val="ListParagraph"/>
              <w:numPr>
                <w:ilvl w:val="0"/>
                <w:numId w:val="22"/>
              </w:numPr>
            </w:pPr>
            <w:r>
              <w:t>Dancing</w:t>
            </w:r>
          </w:p>
        </w:tc>
      </w:tr>
      <w:tr w:rsidR="00C8419D" w:rsidRPr="002C4D08" w14:paraId="16B48C74" w14:textId="77777777" w:rsidTr="00BE2DD1">
        <w:trPr>
          <w:gridAfter w:val="2"/>
          <w:wAfter w:w="4410" w:type="dxa"/>
          <w:trHeight w:val="9792"/>
        </w:trPr>
        <w:tc>
          <w:tcPr>
            <w:tcW w:w="6751" w:type="dxa"/>
          </w:tcPr>
          <w:p w14:paraId="5BC158BE" w14:textId="77777777" w:rsidR="00C8419D" w:rsidRDefault="00C8419D" w:rsidP="00A3726F">
            <w:pPr>
              <w:pStyle w:val="Subtitle"/>
              <w:spacing w:after="360"/>
              <w:rPr>
                <w:noProof/>
                <w:lang w:val="en-AU" w:eastAsia="en-AU"/>
              </w:rPr>
            </w:pPr>
          </w:p>
        </w:tc>
      </w:tr>
    </w:tbl>
    <w:p w14:paraId="6017DCAF" w14:textId="77777777" w:rsidR="00871DB8" w:rsidRPr="002C4D08" w:rsidRDefault="00871DB8" w:rsidP="006D0785">
      <w:pPr>
        <w:rPr>
          <w:color w:val="043D68"/>
        </w:rPr>
      </w:pPr>
    </w:p>
    <w:sectPr w:rsidR="00871DB8" w:rsidRPr="002C4D08" w:rsidSect="00AB74C5">
      <w:pgSz w:w="12240" w:h="15840" w:code="1"/>
      <w:pgMar w:top="720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54DF" w14:textId="77777777" w:rsidR="00671A3A" w:rsidRDefault="00671A3A" w:rsidP="00AA35A8">
      <w:pPr>
        <w:spacing w:line="240" w:lineRule="auto"/>
      </w:pPr>
      <w:r>
        <w:separator/>
      </w:r>
    </w:p>
  </w:endnote>
  <w:endnote w:type="continuationSeparator" w:id="0">
    <w:p w14:paraId="6B6D813F" w14:textId="77777777" w:rsidR="00671A3A" w:rsidRDefault="00671A3A" w:rsidP="00AA35A8">
      <w:pPr>
        <w:spacing w:line="240" w:lineRule="auto"/>
      </w:pPr>
      <w:r>
        <w:continuationSeparator/>
      </w:r>
    </w:p>
  </w:endnote>
  <w:endnote w:type="continuationNotice" w:id="1">
    <w:p w14:paraId="347459DD" w14:textId="77777777" w:rsidR="00671A3A" w:rsidRDefault="00671A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EE62" w14:textId="77777777" w:rsidR="00671A3A" w:rsidRDefault="00671A3A" w:rsidP="00AA35A8">
      <w:pPr>
        <w:spacing w:line="240" w:lineRule="auto"/>
      </w:pPr>
      <w:r>
        <w:separator/>
      </w:r>
    </w:p>
  </w:footnote>
  <w:footnote w:type="continuationSeparator" w:id="0">
    <w:p w14:paraId="03D89707" w14:textId="77777777" w:rsidR="00671A3A" w:rsidRDefault="00671A3A" w:rsidP="00AA35A8">
      <w:pPr>
        <w:spacing w:line="240" w:lineRule="auto"/>
      </w:pPr>
      <w:r>
        <w:continuationSeparator/>
      </w:r>
    </w:p>
  </w:footnote>
  <w:footnote w:type="continuationNotice" w:id="1">
    <w:p w14:paraId="116BC597" w14:textId="77777777" w:rsidR="00671A3A" w:rsidRDefault="00671A3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4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62AC4"/>
    <w:multiLevelType w:val="hybridMultilevel"/>
    <w:tmpl w:val="7E0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D414A"/>
    <w:multiLevelType w:val="hybridMultilevel"/>
    <w:tmpl w:val="6A4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3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9"/>
  </w:num>
  <w:num w:numId="21">
    <w:abstractNumId w:val="1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attachedTemplate r:id="rId1"/>
  <w:stylePaneSortMethod w:val="0000"/>
  <w:defaultTabStop w:val="720"/>
  <w:characterSpacingControl w:val="doNotCompress"/>
  <w:hdrShapeDefaults>
    <o:shapedefaults v:ext="edit" spidmax="2049">
      <o:colormru v:ext="edit" colors="#fffaeb,#e9ffdd,#f5ffef,white,#f3fa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2A"/>
    <w:rsid w:val="0000752A"/>
    <w:rsid w:val="00016465"/>
    <w:rsid w:val="00033263"/>
    <w:rsid w:val="000334C1"/>
    <w:rsid w:val="000767C7"/>
    <w:rsid w:val="000873F6"/>
    <w:rsid w:val="000B286F"/>
    <w:rsid w:val="000C2B44"/>
    <w:rsid w:val="000D134B"/>
    <w:rsid w:val="000F039F"/>
    <w:rsid w:val="0010041D"/>
    <w:rsid w:val="001125D5"/>
    <w:rsid w:val="00115A0A"/>
    <w:rsid w:val="00124ED6"/>
    <w:rsid w:val="00136B3E"/>
    <w:rsid w:val="00153576"/>
    <w:rsid w:val="00167789"/>
    <w:rsid w:val="00194704"/>
    <w:rsid w:val="001A683A"/>
    <w:rsid w:val="001B160B"/>
    <w:rsid w:val="001D477D"/>
    <w:rsid w:val="001D5681"/>
    <w:rsid w:val="001D76FA"/>
    <w:rsid w:val="001F2C20"/>
    <w:rsid w:val="00203213"/>
    <w:rsid w:val="002236D5"/>
    <w:rsid w:val="00243756"/>
    <w:rsid w:val="00257E3C"/>
    <w:rsid w:val="0027193E"/>
    <w:rsid w:val="00284246"/>
    <w:rsid w:val="002966D6"/>
    <w:rsid w:val="002A3201"/>
    <w:rsid w:val="002A7891"/>
    <w:rsid w:val="002B51DB"/>
    <w:rsid w:val="002C4D08"/>
    <w:rsid w:val="002C4E0C"/>
    <w:rsid w:val="002C774A"/>
    <w:rsid w:val="002C7C6F"/>
    <w:rsid w:val="002E7306"/>
    <w:rsid w:val="00331DCE"/>
    <w:rsid w:val="00334FEA"/>
    <w:rsid w:val="00351FDF"/>
    <w:rsid w:val="00352A17"/>
    <w:rsid w:val="00357E3C"/>
    <w:rsid w:val="003877F8"/>
    <w:rsid w:val="00391BEA"/>
    <w:rsid w:val="003965A9"/>
    <w:rsid w:val="003B4AEF"/>
    <w:rsid w:val="003B7F92"/>
    <w:rsid w:val="003E2525"/>
    <w:rsid w:val="00415CF3"/>
    <w:rsid w:val="00435BA1"/>
    <w:rsid w:val="00447CA5"/>
    <w:rsid w:val="00453A7B"/>
    <w:rsid w:val="00457ADE"/>
    <w:rsid w:val="00464B92"/>
    <w:rsid w:val="00477456"/>
    <w:rsid w:val="004860D9"/>
    <w:rsid w:val="00490600"/>
    <w:rsid w:val="004909EF"/>
    <w:rsid w:val="004936B2"/>
    <w:rsid w:val="004A1426"/>
    <w:rsid w:val="004A28EA"/>
    <w:rsid w:val="004C1032"/>
    <w:rsid w:val="00504E47"/>
    <w:rsid w:val="00524297"/>
    <w:rsid w:val="00537559"/>
    <w:rsid w:val="00562B16"/>
    <w:rsid w:val="00574DB0"/>
    <w:rsid w:val="00590583"/>
    <w:rsid w:val="005A1C94"/>
    <w:rsid w:val="005A6F8D"/>
    <w:rsid w:val="005B4861"/>
    <w:rsid w:val="005E0231"/>
    <w:rsid w:val="005E0FB7"/>
    <w:rsid w:val="005F5EF3"/>
    <w:rsid w:val="00605BCE"/>
    <w:rsid w:val="00626B3C"/>
    <w:rsid w:val="00643F4B"/>
    <w:rsid w:val="00671A3A"/>
    <w:rsid w:val="00676B73"/>
    <w:rsid w:val="0069541B"/>
    <w:rsid w:val="006A1E18"/>
    <w:rsid w:val="006A37C0"/>
    <w:rsid w:val="006C7F5A"/>
    <w:rsid w:val="006D0785"/>
    <w:rsid w:val="00746B0A"/>
    <w:rsid w:val="00752A04"/>
    <w:rsid w:val="0077153E"/>
    <w:rsid w:val="0079001A"/>
    <w:rsid w:val="00791376"/>
    <w:rsid w:val="00791C5D"/>
    <w:rsid w:val="007B4FF4"/>
    <w:rsid w:val="007D7F15"/>
    <w:rsid w:val="007E47A0"/>
    <w:rsid w:val="00822AAD"/>
    <w:rsid w:val="00831977"/>
    <w:rsid w:val="00865D5F"/>
    <w:rsid w:val="00871DB8"/>
    <w:rsid w:val="00873BB5"/>
    <w:rsid w:val="00887E05"/>
    <w:rsid w:val="008A171A"/>
    <w:rsid w:val="008A32A5"/>
    <w:rsid w:val="008C6FDE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9108A"/>
    <w:rsid w:val="009A7F3F"/>
    <w:rsid w:val="009D646A"/>
    <w:rsid w:val="00A20EF6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E562D"/>
    <w:rsid w:val="00AE7533"/>
    <w:rsid w:val="00B2022A"/>
    <w:rsid w:val="00B20F64"/>
    <w:rsid w:val="00B42685"/>
    <w:rsid w:val="00B45879"/>
    <w:rsid w:val="00B535AD"/>
    <w:rsid w:val="00B75292"/>
    <w:rsid w:val="00B8453F"/>
    <w:rsid w:val="00B85473"/>
    <w:rsid w:val="00BE2DD1"/>
    <w:rsid w:val="00BE5968"/>
    <w:rsid w:val="00BF7216"/>
    <w:rsid w:val="00C272EB"/>
    <w:rsid w:val="00C62E97"/>
    <w:rsid w:val="00C81645"/>
    <w:rsid w:val="00C8419D"/>
    <w:rsid w:val="00CA61BE"/>
    <w:rsid w:val="00CB3E40"/>
    <w:rsid w:val="00CF22B3"/>
    <w:rsid w:val="00D00CD9"/>
    <w:rsid w:val="00D15AAE"/>
    <w:rsid w:val="00D22971"/>
    <w:rsid w:val="00D469E1"/>
    <w:rsid w:val="00D60B19"/>
    <w:rsid w:val="00D86385"/>
    <w:rsid w:val="00D95726"/>
    <w:rsid w:val="00DA4B7F"/>
    <w:rsid w:val="00DB472D"/>
    <w:rsid w:val="00DD6ECC"/>
    <w:rsid w:val="00DE5F88"/>
    <w:rsid w:val="00DF2298"/>
    <w:rsid w:val="00E067BA"/>
    <w:rsid w:val="00E07C52"/>
    <w:rsid w:val="00E26F2A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64A46"/>
    <w:rsid w:val="00F82744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aeb,#e9ffdd,#f5ffef,white,#f3faff"/>
    </o:shapedefaults>
    <o:shapelayout v:ext="edit">
      <o:idmap v:ext="edit" data="1"/>
    </o:shapelayout>
  </w:shapeDefaults>
  <w:decimalSymbol w:val="."/>
  <w:listSeparator w:val=","/>
  <w14:docId w14:val="54108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6F"/>
    <w:rPr>
      <w:color w:val="043D68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1FDF"/>
    <w:pPr>
      <w:spacing w:after="80" w:line="240" w:lineRule="auto"/>
      <w:outlineLvl w:val="2"/>
    </w:pPr>
    <w:rPr>
      <w:noProof/>
      <w:lang w:val="it-IT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BCE"/>
    <w:rPr>
      <w:color w:val="043D68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BCE"/>
    <w:rPr>
      <w:color w:val="043D68" w:themeColor="text2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74C5"/>
    <w:pPr>
      <w:spacing w:after="120"/>
    </w:pPr>
    <w:rPr>
      <w:b/>
      <w:bCs/>
      <w:spacing w:val="20"/>
      <w:sz w:val="52"/>
      <w:szCs w:val="48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AB74C5"/>
    <w:rPr>
      <w:b/>
      <w:bCs/>
      <w:color w:val="043D68" w:themeColor="text2"/>
      <w:spacing w:val="20"/>
      <w:sz w:val="52"/>
      <w:szCs w:val="48"/>
      <w:lang w:val="it-IT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6"/>
    <w:pPr>
      <w:numPr>
        <w:ilvl w:val="1"/>
      </w:numPr>
      <w:spacing w:after="120" w:line="240" w:lineRule="auto"/>
    </w:pPr>
    <w:rPr>
      <w:rFonts w:eastAsiaTheme="minorEastAsia"/>
      <w:b/>
      <w:caps/>
      <w:spacing w:val="2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1426"/>
    <w:rPr>
      <w:rFonts w:eastAsiaTheme="minorEastAsia"/>
      <w:b/>
      <w:caps/>
      <w:color w:val="043D68" w:themeColor="text2"/>
      <w:spacing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A51F5"/>
    <w:rPr>
      <w:color w:val="043D68" w:themeColor="text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 w:line="240" w:lineRule="auto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DefaultParagraphFon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Paragraph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ListBullet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6DqfxfO5-VnUqNhFBriB0jpYxJ2CwfBB/view?usp=drives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LATA\AppData\Roaming\Microsoft\Templates\Simple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61F1440F14245848599D0B0A9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28F0-E3BA-467A-8970-658C6FFBEFEC}"/>
      </w:docPartPr>
      <w:docPartBody>
        <w:p w:rsidR="000F4F20" w:rsidRDefault="00A747BD">
          <w:pPr>
            <w:pStyle w:val="E7761F1440F14245848599D0B0A97416"/>
          </w:pPr>
          <w:r w:rsidRPr="001540E8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F9"/>
    <w:rsid w:val="000F4F20"/>
    <w:rsid w:val="007903F9"/>
    <w:rsid w:val="00A747BD"/>
    <w:rsid w:val="00B83C6F"/>
    <w:rsid w:val="00C425B1"/>
    <w:rsid w:val="00D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761F1440F14245848599D0B0A97416">
    <w:name w:val="E7761F1440F14245848599D0B0A97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3ACD3A-016A-4DA1-BDB8-A4D0D5066F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949AC9-09B6-410F-BCB1-38C226FE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96CFC-93AE-4516-98C2-08D811E07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151E6-9FAC-4549-9AE9-C8C4E05A1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Simple UIUX designer resume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2023-12-18T16:49:00Z</dcterms:created>
  <dcterms:modified xsi:type="dcterms:W3CDTF">2024-12-21T09:16:00Z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